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DB90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DA267C17BB024DA2AB11C80F662BB1F8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491E0B63" w14:textId="77777777" w:rsidR="00321CDF" w:rsidRPr="00657C36" w:rsidRDefault="00321CDF" w:rsidP="00657C36">
      <w:pPr>
        <w:jc w:val="right"/>
        <w:rPr>
          <w:rFonts w:cs="Arial"/>
          <w:b/>
          <w:bCs/>
          <w:szCs w:val="22"/>
        </w:rPr>
      </w:pPr>
    </w:p>
    <w:p w14:paraId="20A7BA45" w14:textId="77777777" w:rsidR="00321CDF" w:rsidRDefault="00321CDF" w:rsidP="00AD1EC2">
      <w:pPr>
        <w:rPr>
          <w:rFonts w:cs="Arial"/>
          <w:szCs w:val="22"/>
        </w:rPr>
      </w:pPr>
    </w:p>
    <w:p w14:paraId="5DA1B2B8" w14:textId="77777777" w:rsidR="00AD1EC2" w:rsidRDefault="00AD1EC2" w:rsidP="00AD1EC2">
      <w:pPr>
        <w:rPr>
          <w:rFonts w:cs="Arial"/>
          <w:szCs w:val="22"/>
        </w:rPr>
      </w:pPr>
    </w:p>
    <w:p w14:paraId="476F9E55" w14:textId="30B43230" w:rsidR="00E406E9" w:rsidRDefault="007938CD" w:rsidP="00746D31">
      <w:r>
        <w:rPr>
          <w:rFonts w:cs="Arial"/>
          <w:b/>
          <w:bCs/>
          <w:szCs w:val="22"/>
        </w:rPr>
        <w:t>A SETENA</w:t>
      </w:r>
    </w:p>
    <w:p w14:paraId="201A0E67" w14:textId="77777777" w:rsidR="00746D31" w:rsidRDefault="00746D31" w:rsidP="00746D31"/>
    <w:p w14:paraId="22A751FF" w14:textId="77777777" w:rsidR="00E406E9" w:rsidRDefault="00E406E9" w:rsidP="00E406E9">
      <w:pPr>
        <w:rPr>
          <w:rFonts w:cs="Arial"/>
          <w:szCs w:val="22"/>
        </w:rPr>
      </w:pPr>
      <w:r>
        <w:rPr>
          <w:rFonts w:cs="Arial"/>
          <w:szCs w:val="22"/>
        </w:rPr>
        <w:t xml:space="preserve">Asunto: </w:t>
      </w:r>
      <w:r w:rsidR="00477A5A">
        <w:rPr>
          <w:rFonts w:cs="Arial"/>
          <w:szCs w:val="22"/>
        </w:rPr>
        <w:t>Renuncia de Regencia Ambiental</w:t>
      </w:r>
    </w:p>
    <w:p w14:paraId="08016F8B" w14:textId="77777777" w:rsidR="00E406E9" w:rsidRDefault="00E406E9" w:rsidP="00E406E9">
      <w:r>
        <w:t>Número de</w:t>
      </w:r>
      <w:r w:rsidR="001347EC">
        <w:t>l</w:t>
      </w:r>
      <w:r>
        <w:t xml:space="preserve"> expediente:</w:t>
      </w:r>
      <w:r w:rsidR="00746D31">
        <w:t xml:space="preserve"> </w:t>
      </w:r>
      <w:proofErr w:type="spellStart"/>
      <w:r w:rsidR="00746D31" w:rsidRPr="001A316F">
        <w:rPr>
          <w:highlight w:val="yellow"/>
        </w:rPr>
        <w:t>xxxxx</w:t>
      </w:r>
      <w:proofErr w:type="spellEnd"/>
      <w:r w:rsidR="001A316F" w:rsidRPr="001A316F">
        <w:rPr>
          <w:highlight w:val="yellow"/>
        </w:rPr>
        <w:t xml:space="preserve"> </w:t>
      </w:r>
    </w:p>
    <w:p w14:paraId="3A20DB0C" w14:textId="77777777" w:rsidR="00E406E9" w:rsidRDefault="00E406E9" w:rsidP="00E406E9">
      <w:r>
        <w:t xml:space="preserve">Nombre del expediente: </w:t>
      </w:r>
      <w:proofErr w:type="spellStart"/>
      <w:r w:rsidR="001A316F" w:rsidRPr="001A316F">
        <w:rPr>
          <w:highlight w:val="yellow"/>
        </w:rPr>
        <w:t>xxxxx</w:t>
      </w:r>
      <w:proofErr w:type="spellEnd"/>
      <w:r w:rsidR="001A316F" w:rsidRPr="001A316F">
        <w:rPr>
          <w:highlight w:val="yellow"/>
        </w:rPr>
        <w:t xml:space="preserve"> </w:t>
      </w:r>
    </w:p>
    <w:p w14:paraId="19803401" w14:textId="77777777" w:rsidR="00FB05F6" w:rsidRDefault="00FB05F6" w:rsidP="000076E2"/>
    <w:p w14:paraId="6657B944" w14:textId="77777777" w:rsidR="00FB05F6" w:rsidRPr="001A27E5" w:rsidRDefault="00FB05F6" w:rsidP="000076E2"/>
    <w:p w14:paraId="4E6B5AAA" w14:textId="77777777" w:rsidR="00AD1EC2" w:rsidRDefault="00E406E9" w:rsidP="000076E2">
      <w:r>
        <w:t>R</w:t>
      </w:r>
      <w:r w:rsidR="00AD1EC2">
        <w:t>eciba un cordial saludo</w:t>
      </w:r>
      <w:r w:rsidR="009A78E6">
        <w:t xml:space="preserve">. </w:t>
      </w:r>
    </w:p>
    <w:p w14:paraId="07821A5B" w14:textId="77777777" w:rsidR="00AD1EC2" w:rsidRDefault="00AD1EC2" w:rsidP="000076E2"/>
    <w:p w14:paraId="2539CC6F" w14:textId="77777777" w:rsidR="00AD1EC2" w:rsidRDefault="00AD1EC2" w:rsidP="00AD1EC2">
      <w:pPr>
        <w:rPr>
          <w:rFonts w:cs="Arial"/>
          <w:i/>
          <w:szCs w:val="22"/>
        </w:rPr>
      </w:pPr>
    </w:p>
    <w:p w14:paraId="35647AB8" w14:textId="77777777" w:rsidR="00FE1549" w:rsidRPr="00CE7509" w:rsidRDefault="00FE1549" w:rsidP="00FE1549">
      <w:pPr>
        <w:spacing w:after="240"/>
        <w:rPr>
          <w:rFonts w:cs="Arial"/>
          <w:szCs w:val="22"/>
        </w:rPr>
      </w:pPr>
      <w:r w:rsidRPr="00CE7509">
        <w:rPr>
          <w:rFonts w:cs="Arial"/>
          <w:szCs w:val="22"/>
        </w:rPr>
        <w:t xml:space="preserve">Por medio de la presente yo, </w:t>
      </w:r>
      <w:r w:rsidRPr="00CE7509">
        <w:rPr>
          <w:rFonts w:cs="Arial"/>
          <w:b/>
          <w:szCs w:val="22"/>
          <w:highlight w:val="lightGray"/>
        </w:rPr>
        <w:t>nombre completo</w:t>
      </w:r>
      <w:r w:rsidRPr="00CE7509">
        <w:rPr>
          <w:rFonts w:cs="Arial"/>
          <w:szCs w:val="22"/>
        </w:rPr>
        <w:t xml:space="preserve">, les comunico mi renuncia como Regente Ambiental del proyecto </w:t>
      </w:r>
      <w:r w:rsidRPr="00CE7509">
        <w:rPr>
          <w:rFonts w:cs="Arial"/>
          <w:b/>
          <w:szCs w:val="22"/>
          <w:highlight w:val="lightGray"/>
        </w:rPr>
        <w:t>nombre del proyecto</w:t>
      </w:r>
      <w:r w:rsidRPr="00CE7509">
        <w:rPr>
          <w:rFonts w:cs="Arial"/>
          <w:szCs w:val="22"/>
        </w:rPr>
        <w:t xml:space="preserve">, con número de expediente </w:t>
      </w:r>
      <w:proofErr w:type="spellStart"/>
      <w:r w:rsidRPr="00CE7509">
        <w:rPr>
          <w:rFonts w:cs="Arial"/>
          <w:b/>
          <w:szCs w:val="22"/>
          <w:highlight w:val="lightGray"/>
        </w:rPr>
        <w:t>xx-xxxx-xxxx</w:t>
      </w:r>
      <w:proofErr w:type="spellEnd"/>
      <w:r w:rsidRPr="00CE7509">
        <w:rPr>
          <w:rFonts w:cs="Arial"/>
          <w:szCs w:val="22"/>
        </w:rPr>
        <w:t xml:space="preserve">, esto debido a </w:t>
      </w:r>
      <w:r w:rsidRPr="00CE7509">
        <w:rPr>
          <w:rFonts w:cs="Arial"/>
          <w:szCs w:val="22"/>
          <w:highlight w:val="lightGray"/>
        </w:rPr>
        <w:t>detallar causas técnicas o cualquier otra causa debidamente justificada</w:t>
      </w:r>
      <w:r w:rsidRPr="00CE7509">
        <w:rPr>
          <w:rFonts w:cs="Arial"/>
          <w:szCs w:val="22"/>
        </w:rPr>
        <w:t>.</w:t>
      </w:r>
    </w:p>
    <w:p w14:paraId="6AC4A7C1" w14:textId="77777777" w:rsidR="00FE1549" w:rsidRPr="00CE7509" w:rsidRDefault="00FE1549" w:rsidP="00FE1549">
      <w:pPr>
        <w:spacing w:after="240"/>
        <w:rPr>
          <w:rFonts w:cs="Arial"/>
          <w:szCs w:val="22"/>
        </w:rPr>
      </w:pPr>
      <w:r w:rsidRPr="00CE7509">
        <w:rPr>
          <w:rFonts w:cs="Arial"/>
          <w:szCs w:val="22"/>
        </w:rPr>
        <w:t xml:space="preserve">Asimismo, para su información, copio esta carta al/a la desarrollador/a del proyecto mencionado, el/la señor/a </w:t>
      </w:r>
      <w:r w:rsidRPr="00D166A3">
        <w:rPr>
          <w:rFonts w:cs="Arial"/>
          <w:b/>
          <w:szCs w:val="22"/>
          <w:highlight w:val="lightGray"/>
        </w:rPr>
        <w:t>nombre completo</w:t>
      </w:r>
      <w:r>
        <w:rPr>
          <w:rFonts w:cs="Arial"/>
          <w:b/>
          <w:szCs w:val="22"/>
        </w:rPr>
        <w:t xml:space="preserve">, </w:t>
      </w:r>
      <w:r w:rsidRPr="00621B8D">
        <w:rPr>
          <w:rFonts w:cs="Arial"/>
          <w:szCs w:val="22"/>
        </w:rPr>
        <w:t>cédula de identidad</w:t>
      </w:r>
      <w:r>
        <w:rPr>
          <w:rFonts w:cs="Arial"/>
          <w:b/>
          <w:szCs w:val="22"/>
        </w:rPr>
        <w:t xml:space="preserve"> </w:t>
      </w:r>
      <w:r w:rsidRPr="00621B8D">
        <w:rPr>
          <w:rFonts w:cs="Arial"/>
          <w:szCs w:val="22"/>
          <w:highlight w:val="lightGray"/>
        </w:rPr>
        <w:t>x-</w:t>
      </w:r>
      <w:proofErr w:type="spellStart"/>
      <w:r w:rsidRPr="00621B8D">
        <w:rPr>
          <w:rFonts w:cs="Arial"/>
          <w:szCs w:val="22"/>
          <w:highlight w:val="lightGray"/>
        </w:rPr>
        <w:t>xxxxxxxxxxx</w:t>
      </w:r>
      <w:proofErr w:type="spellEnd"/>
      <w:r w:rsidRPr="00621B8D">
        <w:rPr>
          <w:rFonts w:cs="Arial"/>
          <w:szCs w:val="22"/>
        </w:rPr>
        <w:t>.</w:t>
      </w:r>
      <w:r w:rsidRPr="00CE7509">
        <w:rPr>
          <w:rFonts w:cs="Arial"/>
          <w:szCs w:val="22"/>
        </w:rPr>
        <w:t xml:space="preserve"> </w:t>
      </w:r>
    </w:p>
    <w:p w14:paraId="156478D3" w14:textId="77777777" w:rsidR="00EC33B9" w:rsidRDefault="00EC33B9" w:rsidP="00AD1EC2">
      <w:pPr>
        <w:rPr>
          <w:rFonts w:cs="Arial"/>
          <w:i/>
          <w:szCs w:val="22"/>
        </w:rPr>
      </w:pPr>
    </w:p>
    <w:p w14:paraId="4A7BE4BC" w14:textId="77777777" w:rsidR="00EC33B9" w:rsidRDefault="00EC33B9" w:rsidP="00AD1EC2">
      <w:pPr>
        <w:rPr>
          <w:rFonts w:cs="Arial"/>
          <w:i/>
          <w:szCs w:val="22"/>
        </w:rPr>
      </w:pPr>
    </w:p>
    <w:p w14:paraId="0E02CEFA" w14:textId="77777777" w:rsidR="00EC33B9" w:rsidRPr="00954948" w:rsidRDefault="00EC33B9" w:rsidP="00AD1EC2">
      <w:pPr>
        <w:rPr>
          <w:rFonts w:cs="Arial"/>
          <w:i/>
          <w:szCs w:val="22"/>
        </w:rPr>
      </w:pPr>
    </w:p>
    <w:p w14:paraId="1CCAF5A9" w14:textId="77777777" w:rsidR="00E406E9" w:rsidRDefault="00E406E9" w:rsidP="00E406E9">
      <w:pPr>
        <w:spacing w:before="180" w:after="280"/>
        <w:rPr>
          <w:rFonts w:eastAsia="Arial" w:cs="Arial"/>
          <w:color w:val="000000"/>
        </w:rPr>
      </w:pPr>
      <w:r w:rsidRPr="003A433F">
        <w:rPr>
          <w:rFonts w:eastAsia="Arial" w:cs="Arial"/>
          <w:color w:val="000000"/>
        </w:rPr>
        <w:t>Cordialmente</w:t>
      </w:r>
      <w:r>
        <w:rPr>
          <w:rFonts w:eastAsia="Arial" w:cs="Arial"/>
          <w:color w:val="000000"/>
        </w:rPr>
        <w:t>,</w:t>
      </w:r>
    </w:p>
    <w:p w14:paraId="313F07A6" w14:textId="2FD47ACC" w:rsidR="00FE1549" w:rsidRPr="00E93577" w:rsidRDefault="00FE1549" w:rsidP="00E406E9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u w:val="single"/>
          <w:lang w:val="es-CR"/>
        </w:rPr>
      </w:pPr>
      <w:r w:rsidRPr="00FE1549">
        <w:rPr>
          <w:rFonts w:eastAsia="Arial" w:cs="Arial"/>
          <w:color w:val="000000"/>
          <w:lang w:val="es-CR"/>
        </w:rPr>
        <w:t>_________________</w:t>
      </w:r>
      <w:proofErr w:type="gramStart"/>
      <w:r w:rsidRPr="00FE1549">
        <w:rPr>
          <w:rFonts w:eastAsia="Arial" w:cs="Arial"/>
          <w:color w:val="000000"/>
          <w:lang w:val="es-CR"/>
        </w:rPr>
        <w:t>_</w:t>
      </w:r>
      <w:r w:rsidR="00E93577" w:rsidRPr="00E93577">
        <w:rPr>
          <w:rFonts w:eastAsia="Arial" w:cs="Arial"/>
          <w:color w:val="000000"/>
          <w:sz w:val="14"/>
          <w:szCs w:val="14"/>
          <w:u w:val="single"/>
          <w:lang w:val="es-CR"/>
        </w:rPr>
        <w:t>(</w:t>
      </w:r>
      <w:proofErr w:type="gramEnd"/>
      <w:r w:rsidR="00E93577" w:rsidRPr="00E93577">
        <w:rPr>
          <w:rFonts w:eastAsia="Arial" w:cs="Arial"/>
          <w:color w:val="000000"/>
          <w:sz w:val="14"/>
          <w:szCs w:val="14"/>
          <w:u w:val="single"/>
          <w:lang w:val="es-CR"/>
        </w:rPr>
        <w:t>Firma Digital)</w:t>
      </w:r>
    </w:p>
    <w:p w14:paraId="5A152812" w14:textId="77777777" w:rsidR="00E406E9" w:rsidRDefault="00E406E9" w:rsidP="00E406E9">
      <w:pPr>
        <w:tabs>
          <w:tab w:val="center" w:pos="4536"/>
          <w:tab w:val="left" w:pos="5175"/>
        </w:tabs>
        <w:jc w:val="center"/>
        <w:rPr>
          <w:rFonts w:cs="Arial"/>
          <w:highlight w:val="yellow"/>
          <w:lang w:val="es-CR"/>
        </w:rPr>
      </w:pPr>
      <w:r w:rsidRPr="00FE1549">
        <w:rPr>
          <w:rFonts w:cs="Arial"/>
          <w:highlight w:val="yellow"/>
          <w:lang w:val="es-CR"/>
        </w:rPr>
        <w:t xml:space="preserve">Nombre </w:t>
      </w:r>
      <w:r w:rsidR="00CD727C" w:rsidRPr="00FE1549">
        <w:rPr>
          <w:rFonts w:cs="Arial"/>
          <w:highlight w:val="yellow"/>
          <w:lang w:val="es-CR"/>
        </w:rPr>
        <w:t>del Autor</w:t>
      </w:r>
    </w:p>
    <w:p w14:paraId="7176AA58" w14:textId="4FCC6412" w:rsidR="00E406E9" w:rsidRPr="00177E18" w:rsidRDefault="00FE1549" w:rsidP="00E406E9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>
        <w:rPr>
          <w:rFonts w:eastAsia="Arial" w:cs="Arial"/>
          <w:color w:val="000000"/>
          <w:lang w:val="es-CR"/>
        </w:rPr>
        <w:t>Cargo/Función/Profesión</w:t>
      </w:r>
    </w:p>
    <w:p w14:paraId="67873E87" w14:textId="77777777" w:rsidR="00E93577" w:rsidRDefault="00E93577" w:rsidP="00AD1EC2">
      <w:pPr>
        <w:rPr>
          <w:rFonts w:cs="Arial"/>
          <w:sz w:val="16"/>
          <w:szCs w:val="16"/>
          <w:lang w:val="es-CR"/>
        </w:rPr>
      </w:pPr>
    </w:p>
    <w:p w14:paraId="48E05F8F" w14:textId="77777777" w:rsidR="00E93577" w:rsidRDefault="00E93577" w:rsidP="00AD1EC2">
      <w:pPr>
        <w:rPr>
          <w:rFonts w:cs="Arial"/>
          <w:sz w:val="16"/>
          <w:szCs w:val="16"/>
          <w:lang w:val="es-CR"/>
        </w:rPr>
      </w:pPr>
    </w:p>
    <w:p w14:paraId="7071EEB9" w14:textId="4A76C13F" w:rsidR="00012D2A" w:rsidRDefault="00012D2A" w:rsidP="00AD1EC2">
      <w:pPr>
        <w:rPr>
          <w:rFonts w:cs="Arial"/>
          <w:sz w:val="16"/>
          <w:szCs w:val="16"/>
          <w:lang w:val="es-CR"/>
        </w:rPr>
      </w:pPr>
      <w:r>
        <w:rPr>
          <w:rFonts w:cs="Arial"/>
          <w:sz w:val="16"/>
          <w:szCs w:val="16"/>
          <w:lang w:val="es-CR"/>
        </w:rPr>
        <w:t xml:space="preserve">CC: </w:t>
      </w:r>
      <w:r w:rsidR="002726E0">
        <w:rPr>
          <w:rFonts w:cs="Arial"/>
          <w:sz w:val="16"/>
          <w:szCs w:val="16"/>
          <w:lang w:val="es-CR"/>
        </w:rPr>
        <w:t>Desarrollador del Proyecto (nombre completo).</w:t>
      </w:r>
    </w:p>
    <w:p w14:paraId="17D9366C" w14:textId="48495154" w:rsidR="007938CD" w:rsidRDefault="007938CD" w:rsidP="00AD1EC2">
      <w:pPr>
        <w:rPr>
          <w:rFonts w:cs="Arial"/>
          <w:sz w:val="16"/>
          <w:szCs w:val="16"/>
          <w:lang w:val="es-CR"/>
        </w:rPr>
      </w:pPr>
    </w:p>
    <w:p w14:paraId="3FC1F03D" w14:textId="0EC1D2F8" w:rsidR="007938CD" w:rsidRDefault="007938CD">
      <w:pPr>
        <w:spacing w:after="160" w:line="259" w:lineRule="auto"/>
        <w:jc w:val="left"/>
        <w:rPr>
          <w:rFonts w:cs="Arial"/>
          <w:sz w:val="16"/>
          <w:szCs w:val="16"/>
          <w:lang w:val="es-CR"/>
        </w:rPr>
      </w:pPr>
    </w:p>
    <w:p w14:paraId="7CDD13B0" w14:textId="77777777" w:rsidR="00582BEF" w:rsidRDefault="00582BEF" w:rsidP="007938CD">
      <w:pPr>
        <w:rPr>
          <w:rFonts w:cs="Arial"/>
          <w:sz w:val="16"/>
          <w:szCs w:val="16"/>
          <w:lang w:val="es-CR"/>
        </w:rPr>
      </w:pPr>
    </w:p>
    <w:sectPr w:rsidR="00582BEF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B6A3" w14:textId="77777777" w:rsidR="00E87C0E" w:rsidRDefault="00E87C0E" w:rsidP="00151218">
      <w:r>
        <w:separator/>
      </w:r>
    </w:p>
  </w:endnote>
  <w:endnote w:type="continuationSeparator" w:id="0">
    <w:p w14:paraId="599B5221" w14:textId="77777777" w:rsidR="00E87C0E" w:rsidRDefault="00E87C0E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69BD" w14:textId="77777777" w:rsidR="00151218" w:rsidRDefault="00151218" w:rsidP="00151218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38C13" wp14:editId="576181A1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A1052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" strokecolor="#a5a5a5 [3206]" strokeweight=".5pt">
              <v:stroke joinstyle="miter"/>
            </v:line>
          </w:pict>
        </mc:Fallback>
      </mc:AlternateContent>
    </w:r>
  </w:p>
  <w:p w14:paraId="2EBB5E2A" w14:textId="77777777" w:rsidR="00151218" w:rsidRPr="002D6120" w:rsidRDefault="00151218" w:rsidP="00151218">
    <w:pPr>
      <w:jc w:val="center"/>
      <w:rPr>
        <w:rFonts w:cs="Arial"/>
        <w:sz w:val="16"/>
        <w:szCs w:val="16"/>
      </w:rPr>
    </w:pPr>
    <w:r w:rsidRPr="002D6120">
      <w:rPr>
        <w:rFonts w:cs="Arial"/>
        <w:sz w:val="16"/>
        <w:szCs w:val="16"/>
        <w:highlight w:val="white"/>
      </w:rPr>
      <w:t xml:space="preserve">Av. 21, C. 9 y 11, </w:t>
    </w:r>
    <w:r w:rsidRPr="002D6120">
      <w:rPr>
        <w:rFonts w:cs="Arial"/>
        <w:sz w:val="16"/>
        <w:szCs w:val="16"/>
      </w:rPr>
      <w:t xml:space="preserve">San Francisco de Goicoechea, 100 m Norte y 100 m Oeste de la Iglesia de </w:t>
    </w:r>
    <w:r w:rsidR="00E406E9">
      <w:rPr>
        <w:rFonts w:cs="Arial"/>
        <w:sz w:val="16"/>
        <w:szCs w:val="16"/>
      </w:rPr>
      <w:t>L</w:t>
    </w:r>
    <w:r w:rsidRPr="002D6120">
      <w:rPr>
        <w:rFonts w:cs="Arial"/>
        <w:sz w:val="16"/>
        <w:szCs w:val="16"/>
      </w:rPr>
      <w:t>adrillo</w:t>
    </w:r>
  </w:p>
  <w:p w14:paraId="65183750" w14:textId="77777777" w:rsidR="00151218" w:rsidRPr="002A4D53" w:rsidRDefault="00151218" w:rsidP="00B4638B">
    <w:pPr>
      <w:jc w:val="center"/>
      <w:rPr>
        <w:rFonts w:cs="Arial"/>
        <w:sz w:val="16"/>
        <w:szCs w:val="16"/>
        <w:lang w:val="pt-BR"/>
      </w:rPr>
    </w:pPr>
    <w:r w:rsidRPr="002D6120">
      <w:rPr>
        <w:rFonts w:cs="Arial"/>
        <w:sz w:val="16"/>
        <w:szCs w:val="16"/>
      </w:rPr>
      <w:t xml:space="preserve">Tel. (506) 2234-3420. Fax (506)-2253-7159. Apartado Postal 5298-1000, San José, Costa Rica. </w:t>
    </w:r>
    <w:r w:rsidR="002A4D53" w:rsidRPr="002A4D53">
      <w:rPr>
        <w:rFonts w:cs="Arial"/>
        <w:sz w:val="16"/>
        <w:szCs w:val="16"/>
        <w:lang w:val="pt-BR"/>
      </w:rPr>
      <w:t>www.setena.go.cr</w:t>
    </w:r>
  </w:p>
  <w:sdt>
    <w:sdtPr>
      <w:rPr>
        <w:sz w:val="12"/>
        <w:szCs w:val="20"/>
        <w:lang w:val="es-CR"/>
      </w:rPr>
      <w:alias w:val="N.Formulario"/>
      <w:tag w:val=""/>
      <w:id w:val="-1320888226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6D0EF1E5" w14:textId="77777777" w:rsidR="002A4D53" w:rsidRPr="00CB4A30" w:rsidRDefault="00A357E9" w:rsidP="00CB4A30">
        <w:pPr>
          <w:pStyle w:val="FinalReferencia"/>
          <w:jc w:val="right"/>
          <w:rPr>
            <w:sz w:val="12"/>
            <w:szCs w:val="20"/>
            <w:lang w:val="es-CR"/>
          </w:rPr>
        </w:pPr>
        <w:r>
          <w:rPr>
            <w:sz w:val="12"/>
            <w:szCs w:val="20"/>
            <w:lang w:val="es-CR"/>
          </w:rPr>
          <w:t>ST-DT-DEA-EIA-Ofi-11-v.01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C6E9" w14:textId="77777777" w:rsidR="009F0C25" w:rsidRPr="006A2960" w:rsidRDefault="009F0C25" w:rsidP="009F0C25">
    <w:pPr>
      <w:jc w:val="center"/>
      <w:rPr>
        <w:sz w:val="16"/>
        <w:szCs w:val="16"/>
        <w:highlight w:val="white"/>
      </w:rPr>
    </w:pPr>
    <w:r w:rsidRPr="006A2960">
      <w:rPr>
        <w:noProof/>
        <w:sz w:val="22"/>
        <w:szCs w:val="22"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26F50" wp14:editId="04F53A3D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053F5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" strokecolor="#a5a5a5 [3206]" strokeweight=".5pt">
              <v:stroke joinstyle="miter"/>
            </v:line>
          </w:pict>
        </mc:Fallback>
      </mc:AlternateContent>
    </w:r>
  </w:p>
  <w:p w14:paraId="3EF8D6C0" w14:textId="77777777" w:rsidR="009F0C25" w:rsidRPr="006A2960" w:rsidRDefault="009F0C25" w:rsidP="009F0C25">
    <w:pPr>
      <w:jc w:val="center"/>
      <w:rPr>
        <w:rFonts w:cs="Arial"/>
        <w:sz w:val="16"/>
        <w:szCs w:val="16"/>
      </w:rPr>
    </w:pPr>
    <w:r w:rsidRPr="006A2960">
      <w:rPr>
        <w:rFonts w:cs="Arial"/>
        <w:sz w:val="16"/>
        <w:szCs w:val="16"/>
        <w:highlight w:val="white"/>
      </w:rPr>
      <w:t xml:space="preserve">Av. 21, C. 9 y 11, </w:t>
    </w:r>
    <w:r w:rsidRPr="006A2960">
      <w:rPr>
        <w:rFonts w:cs="Arial"/>
        <w:sz w:val="16"/>
        <w:szCs w:val="16"/>
      </w:rPr>
      <w:t>San Francisco de Goicoechea, 100 m Norte y 100 m Oeste de la Iglesia de Ladrillo</w:t>
    </w:r>
  </w:p>
  <w:p w14:paraId="6B53521F" w14:textId="77777777" w:rsidR="009F0C25" w:rsidRPr="006A2960" w:rsidRDefault="009F0C25" w:rsidP="009F0C25">
    <w:pPr>
      <w:jc w:val="center"/>
      <w:rPr>
        <w:rFonts w:cs="Arial"/>
        <w:sz w:val="16"/>
        <w:szCs w:val="16"/>
      </w:rPr>
    </w:pPr>
    <w:r w:rsidRPr="006A2960">
      <w:rPr>
        <w:rFonts w:cs="Arial"/>
        <w:sz w:val="16"/>
        <w:szCs w:val="16"/>
      </w:rPr>
      <w:t>Tel. (506) 2234-3420. Apartado Postal 5298-1000, San José, Costa Rica. www.setena.go.cr</w:t>
    </w:r>
  </w:p>
  <w:p w14:paraId="77C885CB" w14:textId="77777777" w:rsidR="009F0C25" w:rsidRDefault="009F0C25" w:rsidP="00F32DD9">
    <w:pPr>
      <w:pStyle w:val="FinalReferencia"/>
      <w:jc w:val="right"/>
      <w:rPr>
        <w:rFonts w:ascii="Roboto" w:hAnsi="Roboto"/>
        <w:color w:val="000000"/>
        <w:sz w:val="12"/>
        <w:szCs w:val="12"/>
        <w:shd w:val="clear" w:color="auto" w:fill="FFFFFF"/>
      </w:rPr>
    </w:pPr>
  </w:p>
  <w:sdt>
    <w:sdtPr>
      <w:rPr>
        <w:rFonts w:ascii="Roboto" w:hAnsi="Roboto"/>
        <w:color w:val="000000"/>
        <w:sz w:val="12"/>
        <w:szCs w:val="12"/>
        <w:shd w:val="clear" w:color="auto" w:fill="FFFFFF"/>
      </w:rPr>
      <w:alias w:val="N.Formulario"/>
      <w:tag w:val=""/>
      <w:id w:val="1710291864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2C447015" w14:textId="1208D463" w:rsidR="00932D3C" w:rsidRPr="00E80305" w:rsidRDefault="00A357E9" w:rsidP="00F32DD9">
        <w:pPr>
          <w:pStyle w:val="FinalReferencia"/>
          <w:jc w:val="right"/>
          <w:rPr>
            <w:sz w:val="4"/>
            <w:szCs w:val="10"/>
            <w:lang w:val="es-CR"/>
          </w:rPr>
        </w:pPr>
        <w:r w:rsidRPr="00A357E9">
          <w:rPr>
            <w:rFonts w:ascii="Roboto" w:hAnsi="Roboto"/>
            <w:color w:val="000000"/>
            <w:sz w:val="12"/>
            <w:szCs w:val="12"/>
            <w:shd w:val="clear" w:color="auto" w:fill="FFFFFF"/>
          </w:rPr>
          <w:t>ST-DT-DEA-EIA-Ofi-11</w:t>
        </w:r>
        <w:r>
          <w:rPr>
            <w:rFonts w:ascii="Roboto" w:hAnsi="Roboto"/>
            <w:color w:val="000000"/>
            <w:sz w:val="12"/>
            <w:szCs w:val="12"/>
            <w:shd w:val="clear" w:color="auto" w:fill="FFFFFF"/>
          </w:rPr>
          <w:t>-v.01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F7E7" w14:textId="77777777" w:rsidR="00E87C0E" w:rsidRDefault="00E87C0E" w:rsidP="00151218">
      <w:r>
        <w:separator/>
      </w:r>
    </w:p>
  </w:footnote>
  <w:footnote w:type="continuationSeparator" w:id="0">
    <w:p w14:paraId="7EE98EDA" w14:textId="77777777" w:rsidR="00E87C0E" w:rsidRDefault="00E87C0E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2265D" w14:paraId="4548DFCD" w14:textId="77777777" w:rsidTr="00C2265D">
      <w:tc>
        <w:tcPr>
          <w:tcW w:w="4414" w:type="dxa"/>
        </w:tcPr>
        <w:p w14:paraId="07E24521" w14:textId="77777777" w:rsidR="00C2265D" w:rsidRDefault="00C2265D" w:rsidP="008137C7">
          <w:pPr>
            <w:pStyle w:val="Encabezado"/>
            <w:rPr>
              <w:noProof/>
              <w:lang w:eastAsia="es-CR"/>
            </w:rPr>
          </w:pPr>
          <w:r>
            <w:rPr>
              <w:noProof/>
              <w:lang w:eastAsia="es-CR"/>
            </w:rPr>
            <w:drawing>
              <wp:inline distT="0" distB="0" distL="0" distR="0" wp14:anchorId="555B2FF5" wp14:editId="264BC064">
                <wp:extent cx="644055" cy="644055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E82A6E2" w14:textId="77777777" w:rsidR="00C2265D" w:rsidRDefault="00C2265D" w:rsidP="00C2265D">
          <w:pPr>
            <w:pStyle w:val="Encabezado"/>
            <w:jc w:val="right"/>
            <w:rPr>
              <w:noProof/>
              <w:lang w:eastAsia="es-CR"/>
            </w:rPr>
          </w:pPr>
          <w:r>
            <w:rPr>
              <w:noProof/>
            </w:rPr>
            <w:drawing>
              <wp:inline distT="0" distB="0" distL="0" distR="0" wp14:anchorId="432095DE" wp14:editId="542241CF">
                <wp:extent cx="644400" cy="6444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5B99C1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60262A19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9F0C25" w14:paraId="79A900E1" w14:textId="77777777" w:rsidTr="00633DC7">
      <w:trPr>
        <w:trHeight w:val="709"/>
      </w:trPr>
      <w:tc>
        <w:tcPr>
          <w:tcW w:w="4414" w:type="dxa"/>
        </w:tcPr>
        <w:p w14:paraId="39496FCE" w14:textId="77777777" w:rsidR="009F0C25" w:rsidRDefault="009F0C25" w:rsidP="009F0C25">
          <w:pPr>
            <w:pStyle w:val="Encabezado"/>
            <w:jc w:val="left"/>
          </w:pPr>
          <w:r>
            <w:rPr>
              <w:noProof/>
              <w:lang w:eastAsia="es-CR"/>
            </w:rPr>
            <w:drawing>
              <wp:inline distT="0" distB="0" distL="0" distR="0" wp14:anchorId="6393AF8C" wp14:editId="33C278C8">
                <wp:extent cx="644055" cy="644055"/>
                <wp:effectExtent l="0" t="0" r="0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15309BA" w14:textId="77777777" w:rsidR="009F0C25" w:rsidRDefault="009F0C25" w:rsidP="009F0C2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6A07236" wp14:editId="144A6E7E">
                <wp:extent cx="1054735" cy="604275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61" b="25347"/>
                        <a:stretch/>
                      </pic:blipFill>
                      <pic:spPr bwMode="auto">
                        <a:xfrm>
                          <a:off x="0" y="0"/>
                          <a:ext cx="1064287" cy="609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C631EE0" w14:textId="77777777" w:rsidR="002701FF" w:rsidRDefault="002701FF" w:rsidP="00143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77"/>
    <w:rsid w:val="000076E2"/>
    <w:rsid w:val="00012D2A"/>
    <w:rsid w:val="000865E8"/>
    <w:rsid w:val="000A3AE4"/>
    <w:rsid w:val="000B44C1"/>
    <w:rsid w:val="000F3FB7"/>
    <w:rsid w:val="00103598"/>
    <w:rsid w:val="001347EC"/>
    <w:rsid w:val="00143B37"/>
    <w:rsid w:val="00143E6E"/>
    <w:rsid w:val="00151218"/>
    <w:rsid w:val="00161803"/>
    <w:rsid w:val="001A316F"/>
    <w:rsid w:val="001F6208"/>
    <w:rsid w:val="002701FF"/>
    <w:rsid w:val="002726E0"/>
    <w:rsid w:val="002960D2"/>
    <w:rsid w:val="002978BD"/>
    <w:rsid w:val="0029793B"/>
    <w:rsid w:val="002A4D53"/>
    <w:rsid w:val="002D6120"/>
    <w:rsid w:val="00321CDF"/>
    <w:rsid w:val="00325DCD"/>
    <w:rsid w:val="00336C5C"/>
    <w:rsid w:val="00395A1D"/>
    <w:rsid w:val="00397D48"/>
    <w:rsid w:val="003B3208"/>
    <w:rsid w:val="003B527B"/>
    <w:rsid w:val="003E7407"/>
    <w:rsid w:val="0041201B"/>
    <w:rsid w:val="00426726"/>
    <w:rsid w:val="00437671"/>
    <w:rsid w:val="00440ED3"/>
    <w:rsid w:val="00477A5A"/>
    <w:rsid w:val="00480AE5"/>
    <w:rsid w:val="00485A08"/>
    <w:rsid w:val="004E0C70"/>
    <w:rsid w:val="004E3098"/>
    <w:rsid w:val="00507516"/>
    <w:rsid w:val="00511ED4"/>
    <w:rsid w:val="00522C84"/>
    <w:rsid w:val="00544A09"/>
    <w:rsid w:val="005773E5"/>
    <w:rsid w:val="00582BEF"/>
    <w:rsid w:val="00620F71"/>
    <w:rsid w:val="00630076"/>
    <w:rsid w:val="00657C36"/>
    <w:rsid w:val="00664610"/>
    <w:rsid w:val="00683421"/>
    <w:rsid w:val="006A04BC"/>
    <w:rsid w:val="006A04E5"/>
    <w:rsid w:val="006A112B"/>
    <w:rsid w:val="006E4935"/>
    <w:rsid w:val="006F2B06"/>
    <w:rsid w:val="00710178"/>
    <w:rsid w:val="007132D7"/>
    <w:rsid w:val="00716497"/>
    <w:rsid w:val="007269E9"/>
    <w:rsid w:val="00746D31"/>
    <w:rsid w:val="007938CD"/>
    <w:rsid w:val="007D292C"/>
    <w:rsid w:val="007D4A94"/>
    <w:rsid w:val="008137C7"/>
    <w:rsid w:val="008436A2"/>
    <w:rsid w:val="0084639F"/>
    <w:rsid w:val="0089019E"/>
    <w:rsid w:val="008A4E1C"/>
    <w:rsid w:val="008A69F0"/>
    <w:rsid w:val="009314C1"/>
    <w:rsid w:val="00932D3C"/>
    <w:rsid w:val="0096163D"/>
    <w:rsid w:val="00981686"/>
    <w:rsid w:val="009A78E6"/>
    <w:rsid w:val="009E781E"/>
    <w:rsid w:val="009F0C25"/>
    <w:rsid w:val="00A10637"/>
    <w:rsid w:val="00A35139"/>
    <w:rsid w:val="00A357E9"/>
    <w:rsid w:val="00A41C55"/>
    <w:rsid w:val="00A42034"/>
    <w:rsid w:val="00AA449F"/>
    <w:rsid w:val="00AC01E0"/>
    <w:rsid w:val="00AD1EC2"/>
    <w:rsid w:val="00AE55F0"/>
    <w:rsid w:val="00B45E42"/>
    <w:rsid w:val="00B4638B"/>
    <w:rsid w:val="00B9359C"/>
    <w:rsid w:val="00BA37E3"/>
    <w:rsid w:val="00BD08BC"/>
    <w:rsid w:val="00BF6491"/>
    <w:rsid w:val="00C13210"/>
    <w:rsid w:val="00C2265D"/>
    <w:rsid w:val="00C42114"/>
    <w:rsid w:val="00C64B3C"/>
    <w:rsid w:val="00C65952"/>
    <w:rsid w:val="00CB4A30"/>
    <w:rsid w:val="00CB506E"/>
    <w:rsid w:val="00CD727C"/>
    <w:rsid w:val="00D4198E"/>
    <w:rsid w:val="00D427A8"/>
    <w:rsid w:val="00DC7174"/>
    <w:rsid w:val="00DD7022"/>
    <w:rsid w:val="00E406E9"/>
    <w:rsid w:val="00E629AD"/>
    <w:rsid w:val="00E6467B"/>
    <w:rsid w:val="00E80305"/>
    <w:rsid w:val="00E84F69"/>
    <w:rsid w:val="00E87C0E"/>
    <w:rsid w:val="00E93577"/>
    <w:rsid w:val="00EC33B9"/>
    <w:rsid w:val="00ED7AA8"/>
    <w:rsid w:val="00F0662F"/>
    <w:rsid w:val="00F32DD9"/>
    <w:rsid w:val="00F71C88"/>
    <w:rsid w:val="00F97F3A"/>
    <w:rsid w:val="00FA4E49"/>
    <w:rsid w:val="00FB05F6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2C34C"/>
  <w15:chartTrackingRefBased/>
  <w15:docId w15:val="{BC3DCBBC-4421-4ED6-9115-A834661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84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522C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522C84"/>
    <w:rPr>
      <w:rFonts w:ascii="Neo Sans Std" w:hAnsi="Neo Sans Std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522C84"/>
    <w:rPr>
      <w:rFonts w:ascii="Neo Sans Std" w:hAnsi="Neo Sans Std"/>
      <w:i/>
      <w:iCs/>
    </w:rPr>
  </w:style>
  <w:style w:type="character" w:styleId="nfasisintenso">
    <w:name w:val="Intense Emphasis"/>
    <w:basedOn w:val="Fuentedeprrafopredeter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22C84"/>
    <w:rPr>
      <w:rFonts w:ascii="Neo Sans Std" w:hAnsi="Neo Sans Std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enciaintensa">
    <w:name w:val="Intense Reference"/>
    <w:basedOn w:val="Fuentedeprrafopredeter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rrafodelistaCar">
    <w:name w:val="Párrafo de lista Car"/>
    <w:aliases w:val="Titulo 2 Car"/>
    <w:link w:val="Prrafodelista"/>
    <w:uiPriority w:val="34"/>
    <w:locked/>
    <w:rsid w:val="007938CD"/>
    <w:rPr>
      <w:rFonts w:ascii="Helvetica" w:eastAsia="Times New Roman" w:hAnsi="Helvetica" w:cs="Times New Roman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uiPriority w:val="39"/>
    <w:rsid w:val="00793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Planificaci&#243;n\Compendio%20de%20Procedimientos%20y%20Formularios\2-Documentos%20en%20Revisi&#243;n\Bit&#225;cora%20Ambiental\ST-DT-DEA-EIA-Ofi-11-v.01-Oficio%20Renuncia%20Regencia%20Ambien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67C17BB024DA2AB11C80F662B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0765-C2E8-4531-8F6F-0D4A9AA6CD4F}"/>
      </w:docPartPr>
      <w:docPartBody>
        <w:p w:rsidR="000E314B" w:rsidRDefault="00542B7A">
          <w:pPr>
            <w:pStyle w:val="DA267C17BB024DA2AB11C80F662BB1F8"/>
          </w:pPr>
          <w:r w:rsidRPr="006A363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7A"/>
    <w:rsid w:val="00002F00"/>
    <w:rsid w:val="00064F7B"/>
    <w:rsid w:val="000E314B"/>
    <w:rsid w:val="00542B7A"/>
    <w:rsid w:val="00AA4C8C"/>
    <w:rsid w:val="00B2482A"/>
    <w:rsid w:val="00C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A267C17BB024DA2AB11C80F662BB1F8">
    <w:name w:val="DA267C17BB024DA2AB11C80F662BB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ST-DT-DEA-EIA-Ofi-11-v.01-Oficio Renuncia Regencia Ambienta</Template>
  <TotalTime>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Oficio-xxx-2021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Oficio-xxx-2021</dc:title>
  <dc:subject/>
  <dc:creator>Deyvid Da Silva Ribeiro</dc:creator>
  <cp:keywords/>
  <dc:description/>
  <cp:lastModifiedBy>Deyvid da Silva Ribeiro</cp:lastModifiedBy>
  <cp:revision>3</cp:revision>
  <cp:lastPrinted>2021-07-07T16:56:00Z</cp:lastPrinted>
  <dcterms:created xsi:type="dcterms:W3CDTF">2021-12-08T19:58:00Z</dcterms:created>
  <dcterms:modified xsi:type="dcterms:W3CDTF">2021-12-14T17:07:00Z</dcterms:modified>
  <cp:category>ST-DT-DEA-EIA-Ofi-11-v.01</cp:category>
</cp:coreProperties>
</file>